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A0" w:rsidRDefault="002233A0" w:rsidP="00A77245">
      <w:pPr>
        <w:ind w:left="-709"/>
        <w:jc w:val="center"/>
        <w:rPr>
          <w:b/>
          <w:sz w:val="32"/>
          <w:szCs w:val="32"/>
        </w:rPr>
      </w:pPr>
      <w:r w:rsidRPr="00A77245">
        <w:rPr>
          <w:b/>
          <w:sz w:val="32"/>
          <w:szCs w:val="32"/>
        </w:rPr>
        <w:t>Золотые бабушки</w:t>
      </w:r>
    </w:p>
    <w:p w:rsidR="002233A0" w:rsidRPr="007B705D" w:rsidRDefault="002233A0" w:rsidP="007B705D">
      <w:pPr>
        <w:spacing w:after="0"/>
        <w:ind w:left="-709"/>
        <w:jc w:val="center"/>
        <w:rPr>
          <w:sz w:val="20"/>
          <w:szCs w:val="20"/>
        </w:rPr>
      </w:pPr>
      <w:r w:rsidRPr="007B705D">
        <w:rPr>
          <w:sz w:val="20"/>
          <w:szCs w:val="20"/>
        </w:rPr>
        <w:t>(</w:t>
      </w:r>
      <w:r>
        <w:rPr>
          <w:sz w:val="20"/>
          <w:szCs w:val="20"/>
        </w:rPr>
        <w:t xml:space="preserve">Праздник </w:t>
      </w:r>
      <w:r w:rsidRPr="007B705D">
        <w:rPr>
          <w:sz w:val="20"/>
          <w:szCs w:val="20"/>
        </w:rPr>
        <w:t>ко дню пожилого человека</w:t>
      </w:r>
      <w:r>
        <w:rPr>
          <w:sz w:val="20"/>
          <w:szCs w:val="20"/>
        </w:rPr>
        <w:t>, в 1 классе</w:t>
      </w:r>
      <w:r w:rsidRPr="007B705D">
        <w:rPr>
          <w:sz w:val="20"/>
          <w:szCs w:val="20"/>
        </w:rPr>
        <w:t>)</w:t>
      </w:r>
    </w:p>
    <w:p w:rsidR="002233A0" w:rsidRPr="00A77245" w:rsidRDefault="002233A0" w:rsidP="00A77245">
      <w:pPr>
        <w:spacing w:after="0"/>
        <w:jc w:val="both"/>
        <w:rPr>
          <w:sz w:val="24"/>
          <w:szCs w:val="24"/>
        </w:rPr>
      </w:pPr>
      <w:r w:rsidRPr="00A77245">
        <w:rPr>
          <w:sz w:val="24"/>
          <w:szCs w:val="24"/>
        </w:rPr>
        <w:t xml:space="preserve">Задачи мероприятия: </w:t>
      </w:r>
    </w:p>
    <w:p w:rsidR="002233A0" w:rsidRPr="00A77245" w:rsidRDefault="002233A0" w:rsidP="00A77245">
      <w:pPr>
        <w:spacing w:after="0"/>
        <w:jc w:val="both"/>
        <w:rPr>
          <w:sz w:val="24"/>
          <w:szCs w:val="24"/>
        </w:rPr>
      </w:pPr>
      <w:r w:rsidRPr="00A77245">
        <w:rPr>
          <w:sz w:val="24"/>
          <w:szCs w:val="24"/>
        </w:rPr>
        <w:t xml:space="preserve"> - воспитывать уважительное отношение детей к своим бабушкам;</w:t>
      </w:r>
    </w:p>
    <w:p w:rsidR="002233A0" w:rsidRPr="00A77245" w:rsidRDefault="002233A0" w:rsidP="00A77245">
      <w:pPr>
        <w:spacing w:after="0"/>
        <w:jc w:val="both"/>
        <w:rPr>
          <w:sz w:val="24"/>
          <w:szCs w:val="24"/>
        </w:rPr>
      </w:pPr>
      <w:r w:rsidRPr="00A77245">
        <w:rPr>
          <w:sz w:val="24"/>
          <w:szCs w:val="24"/>
        </w:rPr>
        <w:t xml:space="preserve"> - формировать культурные традиции в отношении между детьми и взрослыми;</w:t>
      </w:r>
    </w:p>
    <w:p w:rsidR="002233A0" w:rsidRPr="00A77245" w:rsidRDefault="002233A0" w:rsidP="00A77245">
      <w:pPr>
        <w:spacing w:after="0"/>
        <w:jc w:val="both"/>
        <w:rPr>
          <w:sz w:val="24"/>
          <w:szCs w:val="24"/>
        </w:rPr>
      </w:pPr>
      <w:r w:rsidRPr="00A77245">
        <w:rPr>
          <w:sz w:val="24"/>
          <w:szCs w:val="24"/>
        </w:rPr>
        <w:t xml:space="preserve"> - развивать творчество учащихся.</w:t>
      </w:r>
    </w:p>
    <w:p w:rsidR="002233A0" w:rsidRPr="00974039" w:rsidRDefault="002233A0" w:rsidP="00A77245">
      <w:pPr>
        <w:spacing w:after="0"/>
        <w:jc w:val="center"/>
        <w:rPr>
          <w:sz w:val="24"/>
          <w:szCs w:val="24"/>
        </w:rPr>
      </w:pPr>
      <w:r w:rsidRPr="00974039">
        <w:rPr>
          <w:sz w:val="24"/>
          <w:szCs w:val="24"/>
        </w:rPr>
        <w:t>Ход мероприятия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 xml:space="preserve">Ведущий: Дорогие ребята и уважаемые гости нашего праздника! Приветствуем всех вас на праздничном  уроке. Вы только прислушайтесь – бабушка, баба, бабуся, бабуля! Бабулечка! Какое нежное, красивое, ласковое и теплое слово! А почему   А потому, что бабушка – это мамина или папина мама, а это значит, что она прожила на свете вдвое больше твоих родителей, ведь она – их мама, и ты вдвое дороже для нее, ведь ты ребенок ее ребенка, ведь ты – ее внучек или внученька. Ты ее кровинушка родная. Правду говорят в народе   «Дети – это дети, а настоящие дети – это внуки!»  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И сегодня ваши внуки порадуют вас своим выступлением.</w:t>
      </w:r>
    </w:p>
    <w:p w:rsidR="002233A0" w:rsidRPr="00974039" w:rsidRDefault="002233A0" w:rsidP="00974039">
      <w:pPr>
        <w:pStyle w:val="NormalWeb"/>
        <w:spacing w:after="0" w:afterAutospacing="0"/>
        <w:rPr>
          <w:rFonts w:ascii="Calibri" w:hAnsi="Calibri" w:cs="Arial"/>
          <w:sz w:val="20"/>
          <w:szCs w:val="20"/>
        </w:rPr>
      </w:pPr>
      <w:r w:rsidRPr="00974039">
        <w:rPr>
          <w:rStyle w:val="Emphasis"/>
          <w:rFonts w:ascii="Calibri" w:hAnsi="Calibri" w:cs="Arial"/>
          <w:b/>
          <w:bCs/>
          <w:sz w:val="20"/>
          <w:szCs w:val="20"/>
        </w:rPr>
        <w:t>1-й ведущий:</w:t>
      </w:r>
    </w:p>
    <w:p w:rsidR="002233A0" w:rsidRPr="00974039" w:rsidRDefault="002233A0" w:rsidP="00974039">
      <w:pPr>
        <w:pStyle w:val="NormalWeb"/>
        <w:spacing w:after="0" w:afterAutospacing="0"/>
        <w:rPr>
          <w:rFonts w:ascii="Calibri" w:hAnsi="Calibri" w:cs="Arial"/>
        </w:rPr>
      </w:pPr>
      <w:r w:rsidRPr="00974039">
        <w:rPr>
          <w:rFonts w:ascii="Calibri" w:hAnsi="Calibri" w:cs="Arial"/>
        </w:rPr>
        <w:t>О чём поёт наш ручеёк?</w:t>
      </w:r>
      <w:r w:rsidRPr="00974039">
        <w:rPr>
          <w:rFonts w:ascii="Calibri" w:hAnsi="Calibri" w:cs="Arial"/>
        </w:rPr>
        <w:br/>
        <w:t>О шорохе лесном.</w:t>
      </w:r>
      <w:r w:rsidRPr="00974039">
        <w:rPr>
          <w:rFonts w:ascii="Calibri" w:hAnsi="Calibri" w:cs="Arial"/>
        </w:rPr>
        <w:br/>
        <w:t xml:space="preserve">О чём поёт наш ветерок? </w:t>
      </w:r>
      <w:r w:rsidRPr="00974039">
        <w:rPr>
          <w:rFonts w:ascii="Calibri" w:hAnsi="Calibri" w:cs="Arial"/>
        </w:rPr>
        <w:br/>
        <w:t>О небе голубом.</w:t>
      </w:r>
    </w:p>
    <w:p w:rsidR="002233A0" w:rsidRPr="00974039" w:rsidRDefault="002233A0" w:rsidP="00974039">
      <w:pPr>
        <w:pStyle w:val="NormalWeb"/>
        <w:spacing w:after="0" w:afterAutospacing="0"/>
        <w:rPr>
          <w:rFonts w:ascii="Calibri" w:hAnsi="Calibri" w:cs="Arial"/>
        </w:rPr>
      </w:pPr>
      <w:r w:rsidRPr="00974039">
        <w:rPr>
          <w:rStyle w:val="Emphasis"/>
          <w:rFonts w:ascii="Calibri" w:hAnsi="Calibri" w:cs="Arial"/>
          <w:b/>
          <w:bCs/>
        </w:rPr>
        <w:t>2-й ведущий:</w:t>
      </w:r>
    </w:p>
    <w:p w:rsidR="002233A0" w:rsidRPr="00974039" w:rsidRDefault="002233A0" w:rsidP="00974039">
      <w:pPr>
        <w:pStyle w:val="NormalWeb"/>
        <w:spacing w:after="0" w:afterAutospacing="0"/>
        <w:rPr>
          <w:rFonts w:ascii="Calibri" w:hAnsi="Calibri" w:cs="Arial"/>
        </w:rPr>
      </w:pPr>
      <w:r w:rsidRPr="00974039">
        <w:rPr>
          <w:rFonts w:ascii="Calibri" w:hAnsi="Calibri" w:cs="Arial"/>
        </w:rPr>
        <w:t>О чём поёт всегда земля?</w:t>
      </w:r>
      <w:r w:rsidRPr="00974039">
        <w:rPr>
          <w:rFonts w:ascii="Calibri" w:hAnsi="Calibri" w:cs="Arial"/>
        </w:rPr>
        <w:br/>
        <w:t>О солнце в вышине.</w:t>
      </w:r>
      <w:r w:rsidRPr="00974039">
        <w:rPr>
          <w:rFonts w:ascii="Calibri" w:hAnsi="Calibri" w:cs="Arial"/>
        </w:rPr>
        <w:br/>
        <w:t>О чём поём и ты и я?</w:t>
      </w:r>
      <w:r w:rsidRPr="00974039">
        <w:rPr>
          <w:rFonts w:ascii="Calibri" w:hAnsi="Calibri" w:cs="Arial"/>
        </w:rPr>
        <w:br/>
        <w:t>О бабушке и о семье.</w:t>
      </w:r>
    </w:p>
    <w:p w:rsidR="002233A0" w:rsidRPr="00974039" w:rsidRDefault="002233A0" w:rsidP="00974039">
      <w:pPr>
        <w:pStyle w:val="NormalWeb"/>
        <w:spacing w:after="0" w:afterAutospacing="0"/>
        <w:rPr>
          <w:rFonts w:ascii="Calibri" w:hAnsi="Calibri" w:cs="Arial"/>
        </w:rPr>
      </w:pPr>
      <w:r w:rsidRPr="00974039">
        <w:rPr>
          <w:rStyle w:val="Emphasis"/>
          <w:rFonts w:ascii="Calibri" w:hAnsi="Calibri" w:cs="Arial"/>
          <w:b/>
          <w:bCs/>
        </w:rPr>
        <w:t>1-й ведущий:</w:t>
      </w:r>
    </w:p>
    <w:p w:rsidR="002233A0" w:rsidRPr="00974039" w:rsidRDefault="002233A0" w:rsidP="00974039">
      <w:pPr>
        <w:pStyle w:val="NormalWeb"/>
        <w:spacing w:after="0" w:afterAutospacing="0"/>
        <w:rPr>
          <w:rFonts w:ascii="Calibri" w:hAnsi="Calibri" w:cs="Arial"/>
        </w:rPr>
      </w:pPr>
      <w:r w:rsidRPr="00974039">
        <w:rPr>
          <w:rFonts w:ascii="Calibri" w:hAnsi="Calibri" w:cs="Arial"/>
        </w:rPr>
        <w:t>Очень бабушку мою –</w:t>
      </w:r>
      <w:r w:rsidRPr="00974039">
        <w:rPr>
          <w:rFonts w:ascii="Calibri" w:hAnsi="Calibri" w:cs="Arial"/>
        </w:rPr>
        <w:br/>
        <w:t>Маму мамину люблю!</w:t>
      </w:r>
      <w:r w:rsidRPr="00974039">
        <w:rPr>
          <w:rFonts w:ascii="Calibri" w:hAnsi="Calibri" w:cs="Arial"/>
        </w:rPr>
        <w:br/>
        <w:t xml:space="preserve">У неё морщинок много, </w:t>
      </w:r>
      <w:r w:rsidRPr="00974039">
        <w:rPr>
          <w:rFonts w:ascii="Calibri" w:hAnsi="Calibri" w:cs="Arial"/>
        </w:rPr>
        <w:br/>
        <w:t xml:space="preserve">А на лбу – седая прядь. </w:t>
      </w:r>
      <w:r w:rsidRPr="00974039">
        <w:rPr>
          <w:rFonts w:ascii="Calibri" w:hAnsi="Calibri" w:cs="Arial"/>
        </w:rPr>
        <w:br/>
        <w:t>Так и хочется потрогать,</w:t>
      </w:r>
      <w:r w:rsidRPr="00974039">
        <w:rPr>
          <w:rFonts w:ascii="Calibri" w:hAnsi="Calibri" w:cs="Arial"/>
        </w:rPr>
        <w:br/>
        <w:t>А потом поцеловать.</w:t>
      </w:r>
    </w:p>
    <w:p w:rsidR="002233A0" w:rsidRPr="00974039" w:rsidRDefault="002233A0" w:rsidP="00974039">
      <w:pPr>
        <w:pStyle w:val="NormalWeb"/>
        <w:spacing w:after="0" w:afterAutospacing="0"/>
        <w:rPr>
          <w:rFonts w:ascii="Calibri" w:hAnsi="Calibri" w:cs="Arial"/>
        </w:rPr>
      </w:pPr>
      <w:r w:rsidRPr="00974039">
        <w:rPr>
          <w:rStyle w:val="Emphasis"/>
          <w:rFonts w:ascii="Calibri" w:hAnsi="Calibri" w:cs="Arial"/>
          <w:b/>
          <w:bCs/>
        </w:rPr>
        <w:t>2-й ведущий:</w:t>
      </w:r>
    </w:p>
    <w:p w:rsidR="002233A0" w:rsidRPr="00974039" w:rsidRDefault="002233A0" w:rsidP="00974039">
      <w:pPr>
        <w:pStyle w:val="NormalWeb"/>
        <w:spacing w:after="0" w:afterAutospacing="0"/>
        <w:rPr>
          <w:rFonts w:ascii="Calibri" w:hAnsi="Calibri" w:cs="Arial"/>
        </w:rPr>
      </w:pPr>
      <w:r w:rsidRPr="00974039">
        <w:rPr>
          <w:rFonts w:ascii="Calibri" w:hAnsi="Calibri" w:cs="Arial"/>
        </w:rPr>
        <w:t>Может быть, и я такою</w:t>
      </w:r>
      <w:r w:rsidRPr="00974039">
        <w:rPr>
          <w:rFonts w:ascii="Calibri" w:hAnsi="Calibri" w:cs="Arial"/>
        </w:rPr>
        <w:br/>
        <w:t xml:space="preserve">Буду доброю, седою, </w:t>
      </w:r>
      <w:r w:rsidRPr="00974039">
        <w:rPr>
          <w:rFonts w:ascii="Calibri" w:hAnsi="Calibri" w:cs="Arial"/>
        </w:rPr>
        <w:br/>
        <w:t xml:space="preserve">Будут у меня внучатки, </w:t>
      </w:r>
      <w:r w:rsidRPr="00974039">
        <w:rPr>
          <w:rFonts w:ascii="Calibri" w:hAnsi="Calibri" w:cs="Arial"/>
        </w:rPr>
        <w:br/>
        <w:t xml:space="preserve">И тогда, надев очки, </w:t>
      </w:r>
      <w:r w:rsidRPr="00974039">
        <w:rPr>
          <w:rFonts w:ascii="Calibri" w:hAnsi="Calibri" w:cs="Arial"/>
        </w:rPr>
        <w:br/>
        <w:t xml:space="preserve">Одному свяжу перчатки,  </w:t>
      </w:r>
      <w:r w:rsidRPr="00974039">
        <w:rPr>
          <w:rFonts w:ascii="Calibri" w:hAnsi="Calibri" w:cs="Arial"/>
        </w:rPr>
        <w:br/>
        <w:t>А другому башмачки.</w:t>
      </w:r>
    </w:p>
    <w:p w:rsidR="002233A0" w:rsidRPr="00974039" w:rsidRDefault="002233A0" w:rsidP="00974039">
      <w:pPr>
        <w:pStyle w:val="NormalWeb"/>
        <w:spacing w:after="0" w:afterAutospacing="0"/>
        <w:rPr>
          <w:rFonts w:ascii="Calibri" w:hAnsi="Calibri" w:cs="Arial"/>
        </w:rPr>
      </w:pPr>
      <w:r w:rsidRPr="00974039">
        <w:rPr>
          <w:rStyle w:val="Emphasis"/>
          <w:rFonts w:ascii="Calibri" w:hAnsi="Calibri" w:cs="Arial"/>
          <w:b/>
          <w:bCs/>
        </w:rPr>
        <w:t>1-й ведущий:</w:t>
      </w:r>
    </w:p>
    <w:p w:rsidR="002233A0" w:rsidRPr="00974039" w:rsidRDefault="002233A0" w:rsidP="00974039">
      <w:pPr>
        <w:pStyle w:val="NormalWeb"/>
        <w:spacing w:after="0" w:afterAutospacing="0"/>
        <w:rPr>
          <w:rFonts w:ascii="Calibri" w:hAnsi="Calibri" w:cs="Arial"/>
        </w:rPr>
      </w:pPr>
      <w:r w:rsidRPr="00974039">
        <w:rPr>
          <w:rFonts w:ascii="Calibri" w:hAnsi="Calibri" w:cs="Arial"/>
        </w:rPr>
        <w:t xml:space="preserve">У меня есть бабушка любимая, </w:t>
      </w:r>
      <w:r w:rsidRPr="00974039">
        <w:rPr>
          <w:rFonts w:ascii="Calibri" w:hAnsi="Calibri" w:cs="Arial"/>
        </w:rPr>
        <w:br/>
        <w:t xml:space="preserve">Добрая, хорошая, красивая! </w:t>
      </w:r>
    </w:p>
    <w:p w:rsidR="002233A0" w:rsidRPr="00974039" w:rsidRDefault="002233A0" w:rsidP="00974039">
      <w:pPr>
        <w:pStyle w:val="NormalWeb"/>
        <w:spacing w:after="0" w:afterAutospacing="0"/>
        <w:rPr>
          <w:rFonts w:ascii="Calibri" w:hAnsi="Calibri" w:cs="Arial"/>
        </w:rPr>
      </w:pPr>
      <w:r w:rsidRPr="00974039">
        <w:rPr>
          <w:rFonts w:ascii="Calibri" w:hAnsi="Calibri" w:cs="Arial"/>
        </w:rPr>
        <w:t xml:space="preserve">Только с ней уютно, словно в гнёздышке, </w:t>
      </w:r>
      <w:r w:rsidRPr="00974039">
        <w:rPr>
          <w:rFonts w:ascii="Calibri" w:hAnsi="Calibri" w:cs="Arial"/>
        </w:rPr>
        <w:br/>
        <w:t>И светло, как  будто бы от солнышка.</w:t>
      </w:r>
    </w:p>
    <w:p w:rsidR="002233A0" w:rsidRPr="00974039" w:rsidRDefault="002233A0" w:rsidP="00974039">
      <w:pPr>
        <w:spacing w:after="0"/>
        <w:rPr>
          <w:rFonts w:cs="Arial"/>
          <w:sz w:val="24"/>
          <w:szCs w:val="24"/>
        </w:rPr>
      </w:pPr>
      <w:r w:rsidRPr="00974039">
        <w:rPr>
          <w:rFonts w:cs="Arial"/>
          <w:sz w:val="24"/>
          <w:szCs w:val="24"/>
        </w:rPr>
        <w:t>А сколько работы они успевают за целый день переделать я вам сейчас расскажу.</w:t>
      </w:r>
    </w:p>
    <w:p w:rsidR="002233A0" w:rsidRPr="00974039" w:rsidRDefault="002233A0" w:rsidP="00974039">
      <w:pPr>
        <w:spacing w:after="0"/>
        <w:rPr>
          <w:rFonts w:cs="Arial"/>
          <w:sz w:val="24"/>
          <w:szCs w:val="24"/>
        </w:rPr>
      </w:pPr>
      <w:r w:rsidRPr="00974039">
        <w:rPr>
          <w:rFonts w:cs="Arial"/>
          <w:sz w:val="24"/>
          <w:szCs w:val="24"/>
        </w:rPr>
        <w:t xml:space="preserve">                                ИГРА С ЗАЛОМ </w:t>
      </w:r>
    </w:p>
    <w:p w:rsidR="002233A0" w:rsidRPr="00974039" w:rsidRDefault="002233A0" w:rsidP="00974039">
      <w:pPr>
        <w:spacing w:after="0"/>
        <w:rPr>
          <w:rFonts w:cs="Arial"/>
          <w:sz w:val="24"/>
          <w:szCs w:val="24"/>
        </w:rPr>
      </w:pPr>
      <w:r w:rsidRPr="00974039">
        <w:rPr>
          <w:rFonts w:cs="Arial"/>
          <w:sz w:val="24"/>
          <w:szCs w:val="24"/>
        </w:rPr>
        <w:t xml:space="preserve"> </w:t>
      </w:r>
    </w:p>
    <w:p w:rsidR="002233A0" w:rsidRPr="00974039" w:rsidRDefault="002233A0" w:rsidP="00974039">
      <w:pPr>
        <w:spacing w:after="0"/>
        <w:rPr>
          <w:rFonts w:cs="Arial"/>
          <w:sz w:val="24"/>
          <w:szCs w:val="24"/>
        </w:rPr>
      </w:pPr>
      <w:r w:rsidRPr="00974039">
        <w:rPr>
          <w:rFonts w:cs="Arial"/>
          <w:sz w:val="24"/>
          <w:szCs w:val="24"/>
        </w:rPr>
        <w:t xml:space="preserve">        Кто пришел ко мне с утра? ( бабушка) </w:t>
      </w:r>
    </w:p>
    <w:p w:rsidR="002233A0" w:rsidRPr="00974039" w:rsidRDefault="002233A0" w:rsidP="00974039">
      <w:pPr>
        <w:spacing w:after="0"/>
        <w:rPr>
          <w:rFonts w:cs="Arial"/>
          <w:sz w:val="24"/>
          <w:szCs w:val="24"/>
        </w:rPr>
      </w:pPr>
      <w:r w:rsidRPr="00974039">
        <w:rPr>
          <w:rFonts w:cs="Arial"/>
          <w:sz w:val="24"/>
          <w:szCs w:val="24"/>
        </w:rPr>
        <w:t xml:space="preserve">        Кто сказал «Вставать пора!»------ </w:t>
      </w:r>
    </w:p>
    <w:p w:rsidR="002233A0" w:rsidRPr="00974039" w:rsidRDefault="002233A0" w:rsidP="00974039">
      <w:pPr>
        <w:spacing w:after="0"/>
        <w:rPr>
          <w:rFonts w:cs="Arial"/>
          <w:sz w:val="24"/>
          <w:szCs w:val="24"/>
        </w:rPr>
      </w:pPr>
      <w:r w:rsidRPr="00974039">
        <w:rPr>
          <w:rFonts w:cs="Arial"/>
          <w:sz w:val="24"/>
          <w:szCs w:val="24"/>
        </w:rPr>
        <w:t xml:space="preserve">         Кашу кто успел сварить?------</w:t>
      </w:r>
    </w:p>
    <w:p w:rsidR="002233A0" w:rsidRPr="00974039" w:rsidRDefault="002233A0" w:rsidP="00974039">
      <w:pPr>
        <w:spacing w:after="0"/>
        <w:rPr>
          <w:rFonts w:cs="Arial"/>
          <w:sz w:val="24"/>
          <w:szCs w:val="24"/>
        </w:rPr>
      </w:pPr>
      <w:r w:rsidRPr="00974039">
        <w:rPr>
          <w:rFonts w:cs="Arial"/>
          <w:sz w:val="24"/>
          <w:szCs w:val="24"/>
        </w:rPr>
        <w:t xml:space="preserve">        Чай в пиалу налить?-----</w:t>
      </w:r>
    </w:p>
    <w:p w:rsidR="002233A0" w:rsidRPr="00974039" w:rsidRDefault="002233A0" w:rsidP="00974039">
      <w:pPr>
        <w:spacing w:after="0"/>
        <w:rPr>
          <w:rFonts w:cs="Arial"/>
          <w:sz w:val="24"/>
          <w:szCs w:val="24"/>
        </w:rPr>
      </w:pPr>
      <w:r w:rsidRPr="00974039">
        <w:rPr>
          <w:rFonts w:cs="Arial"/>
          <w:sz w:val="24"/>
          <w:szCs w:val="24"/>
        </w:rPr>
        <w:t xml:space="preserve">        Кто косички мне заплел?----</w:t>
      </w:r>
    </w:p>
    <w:p w:rsidR="002233A0" w:rsidRPr="00974039" w:rsidRDefault="002233A0" w:rsidP="00974039">
      <w:pPr>
        <w:spacing w:after="0"/>
        <w:rPr>
          <w:rFonts w:cs="Arial"/>
          <w:sz w:val="24"/>
          <w:szCs w:val="24"/>
        </w:rPr>
      </w:pPr>
      <w:r w:rsidRPr="00974039">
        <w:rPr>
          <w:rFonts w:cs="Arial"/>
          <w:sz w:val="24"/>
          <w:szCs w:val="24"/>
        </w:rPr>
        <w:t xml:space="preserve">        Целый дом один подмел?----</w:t>
      </w:r>
    </w:p>
    <w:p w:rsidR="002233A0" w:rsidRPr="00974039" w:rsidRDefault="002233A0" w:rsidP="00974039">
      <w:pPr>
        <w:spacing w:after="0"/>
        <w:rPr>
          <w:rFonts w:cs="Arial"/>
          <w:sz w:val="24"/>
          <w:szCs w:val="24"/>
        </w:rPr>
      </w:pPr>
      <w:r w:rsidRPr="00974039">
        <w:rPr>
          <w:rFonts w:cs="Arial"/>
          <w:sz w:val="24"/>
          <w:szCs w:val="24"/>
        </w:rPr>
        <w:t xml:space="preserve">       Кто цветов в саду нарвал?----</w:t>
      </w:r>
    </w:p>
    <w:p w:rsidR="002233A0" w:rsidRPr="00974039" w:rsidRDefault="002233A0" w:rsidP="00974039">
      <w:pPr>
        <w:spacing w:after="0"/>
        <w:rPr>
          <w:rFonts w:cs="Arial"/>
          <w:sz w:val="24"/>
          <w:szCs w:val="24"/>
        </w:rPr>
      </w:pPr>
      <w:r w:rsidRPr="00974039">
        <w:rPr>
          <w:rFonts w:cs="Arial"/>
          <w:sz w:val="24"/>
          <w:szCs w:val="24"/>
        </w:rPr>
        <w:t xml:space="preserve">        Кто меня поцеловал?---</w:t>
      </w:r>
    </w:p>
    <w:p w:rsidR="002233A0" w:rsidRPr="00974039" w:rsidRDefault="002233A0" w:rsidP="00974039">
      <w:pPr>
        <w:spacing w:after="0"/>
        <w:rPr>
          <w:rFonts w:cs="Arial"/>
          <w:sz w:val="24"/>
          <w:szCs w:val="24"/>
        </w:rPr>
      </w:pPr>
      <w:r w:rsidRPr="00974039">
        <w:rPr>
          <w:rFonts w:cs="Arial"/>
          <w:sz w:val="24"/>
          <w:szCs w:val="24"/>
        </w:rPr>
        <w:t xml:space="preserve">      Кто ребячий любит смех?---</w:t>
      </w:r>
    </w:p>
    <w:p w:rsidR="002233A0" w:rsidRPr="00974039" w:rsidRDefault="002233A0" w:rsidP="00974039">
      <w:pPr>
        <w:spacing w:after="0"/>
        <w:rPr>
          <w:rFonts w:cs="Arial"/>
          <w:sz w:val="24"/>
          <w:szCs w:val="24"/>
        </w:rPr>
      </w:pPr>
      <w:r w:rsidRPr="00974039">
        <w:rPr>
          <w:rFonts w:cs="Arial"/>
          <w:sz w:val="24"/>
          <w:szCs w:val="24"/>
        </w:rPr>
        <w:t xml:space="preserve">        Кто на свете лучше всех?----</w:t>
      </w:r>
    </w:p>
    <w:p w:rsidR="002233A0" w:rsidRPr="00974039" w:rsidRDefault="002233A0" w:rsidP="00974039">
      <w:pPr>
        <w:spacing w:after="0"/>
      </w:pPr>
    </w:p>
    <w:p w:rsidR="002233A0" w:rsidRPr="00974039" w:rsidRDefault="002233A0" w:rsidP="00974039">
      <w:pPr>
        <w:spacing w:after="0"/>
        <w:rPr>
          <w:rFonts w:cs="Arial"/>
          <w:sz w:val="24"/>
          <w:szCs w:val="24"/>
        </w:rPr>
      </w:pPr>
      <w:r w:rsidRPr="00974039">
        <w:rPr>
          <w:rFonts w:cs="Arial"/>
          <w:sz w:val="24"/>
          <w:szCs w:val="24"/>
        </w:rPr>
        <w:t xml:space="preserve">  И заплели косички, и подмели, и цветы нарвали. Вот сколько успели сделать за день бабушки. Чего только еще не умеют делать святые золотые руки наших бабушек?</w:t>
      </w:r>
    </w:p>
    <w:p w:rsidR="002233A0" w:rsidRPr="00974039" w:rsidRDefault="002233A0" w:rsidP="00974039">
      <w:pPr>
        <w:spacing w:after="0"/>
        <w:rPr>
          <w:rFonts w:cs="Arial"/>
          <w:b/>
          <w:sz w:val="24"/>
          <w:szCs w:val="24"/>
        </w:rPr>
      </w:pPr>
      <w:r w:rsidRPr="00974039">
        <w:rPr>
          <w:rFonts w:cs="Arial"/>
          <w:sz w:val="24"/>
          <w:szCs w:val="24"/>
        </w:rPr>
        <w:t xml:space="preserve">Стихотворение  </w:t>
      </w:r>
      <w:r w:rsidRPr="00974039">
        <w:rPr>
          <w:rFonts w:cs="Arial"/>
          <w:b/>
          <w:sz w:val="24"/>
          <w:szCs w:val="24"/>
        </w:rPr>
        <w:t>«Бабушкины руки»</w:t>
      </w:r>
    </w:p>
    <w:p w:rsidR="002233A0" w:rsidRPr="00974039" w:rsidRDefault="002233A0" w:rsidP="00974039">
      <w:pPr>
        <w:spacing w:after="0"/>
        <w:rPr>
          <w:rFonts w:cs="Arial"/>
          <w:sz w:val="24"/>
          <w:szCs w:val="24"/>
        </w:rPr>
      </w:pPr>
      <w:r w:rsidRPr="00974039">
        <w:rPr>
          <w:rStyle w:val="Emphasis"/>
          <w:rFonts w:cs="Arial"/>
          <w:sz w:val="24"/>
          <w:szCs w:val="24"/>
        </w:rPr>
        <w:t>Стихотворение</w:t>
      </w:r>
      <w:r w:rsidRPr="00974039">
        <w:rPr>
          <w:rFonts w:cs="Arial"/>
          <w:sz w:val="24"/>
          <w:szCs w:val="24"/>
        </w:rPr>
        <w:t xml:space="preserve"> “Спасибо”</w:t>
      </w:r>
    </w:p>
    <w:p w:rsidR="002233A0" w:rsidRPr="00974039" w:rsidRDefault="002233A0" w:rsidP="00974039">
      <w:pPr>
        <w:spacing w:after="0"/>
        <w:rPr>
          <w:rFonts w:cs="Arial"/>
          <w:b/>
          <w:sz w:val="24"/>
          <w:szCs w:val="24"/>
        </w:rPr>
      </w:pPr>
      <w:r w:rsidRPr="00974039">
        <w:rPr>
          <w:rFonts w:cs="Arial"/>
          <w:sz w:val="24"/>
          <w:szCs w:val="24"/>
        </w:rPr>
        <w:t xml:space="preserve">Девочки и мальчики! </w:t>
      </w:r>
      <w:r w:rsidRPr="00974039">
        <w:rPr>
          <w:rFonts w:cs="Arial"/>
          <w:sz w:val="24"/>
          <w:szCs w:val="24"/>
        </w:rPr>
        <w:br/>
        <w:t>Давайте вместе с нами</w:t>
      </w:r>
      <w:r w:rsidRPr="00974039">
        <w:rPr>
          <w:rFonts w:cs="Arial"/>
          <w:sz w:val="24"/>
          <w:szCs w:val="24"/>
        </w:rPr>
        <w:br/>
        <w:t xml:space="preserve">“ Спасибо” скажем бабушке. </w:t>
      </w:r>
      <w:r w:rsidRPr="00974039">
        <w:rPr>
          <w:rFonts w:cs="Arial"/>
          <w:sz w:val="24"/>
          <w:szCs w:val="24"/>
        </w:rPr>
        <w:br/>
        <w:t xml:space="preserve">Посудите сами: </w:t>
      </w:r>
      <w:r w:rsidRPr="00974039">
        <w:rPr>
          <w:rFonts w:cs="Arial"/>
          <w:sz w:val="24"/>
          <w:szCs w:val="24"/>
        </w:rPr>
        <w:br/>
        <w:t xml:space="preserve">За хлопоты, за ласки, </w:t>
      </w:r>
      <w:r w:rsidRPr="00974039">
        <w:rPr>
          <w:rFonts w:cs="Arial"/>
          <w:sz w:val="24"/>
          <w:szCs w:val="24"/>
        </w:rPr>
        <w:br/>
        <w:t xml:space="preserve">За песенки и сказки. </w:t>
      </w:r>
      <w:r w:rsidRPr="00974039">
        <w:rPr>
          <w:rFonts w:cs="Arial"/>
          <w:sz w:val="24"/>
          <w:szCs w:val="24"/>
        </w:rPr>
        <w:br/>
        <w:t>За вкусные ватрушки,</w:t>
      </w:r>
      <w:r w:rsidRPr="00974039">
        <w:rPr>
          <w:rFonts w:cs="Arial"/>
          <w:sz w:val="24"/>
          <w:szCs w:val="24"/>
        </w:rPr>
        <w:br/>
        <w:t xml:space="preserve">За новые игрушки, </w:t>
      </w:r>
      <w:r w:rsidRPr="00974039">
        <w:rPr>
          <w:rFonts w:cs="Arial"/>
          <w:sz w:val="24"/>
          <w:szCs w:val="24"/>
        </w:rPr>
        <w:br/>
        <w:t>За сладкое варенье,</w:t>
      </w:r>
      <w:r w:rsidRPr="00974039">
        <w:rPr>
          <w:rFonts w:cs="Arial"/>
          <w:sz w:val="24"/>
          <w:szCs w:val="24"/>
        </w:rPr>
        <w:br/>
        <w:t>За долгое терпенье.</w:t>
      </w:r>
    </w:p>
    <w:p w:rsidR="002233A0" w:rsidRPr="00974039" w:rsidRDefault="002233A0" w:rsidP="00974039">
      <w:pPr>
        <w:pStyle w:val="NormalWeb"/>
        <w:spacing w:after="0" w:afterAutospacing="0"/>
        <w:rPr>
          <w:rFonts w:ascii="Calibri" w:hAnsi="Calibri" w:cs="Arial"/>
        </w:rPr>
      </w:pPr>
      <w:r w:rsidRPr="00974039">
        <w:rPr>
          <w:rFonts w:ascii="Calibri" w:hAnsi="Calibri" w:cs="Arial"/>
        </w:rPr>
        <w:t>Спасибо, бабушки, вам!</w:t>
      </w:r>
      <w:r w:rsidRPr="00974039">
        <w:rPr>
          <w:rFonts w:ascii="Calibri" w:hAnsi="Calibri" w:cs="Arial"/>
        </w:rPr>
        <w:br/>
        <w:t xml:space="preserve">И вашим умелым рукам! </w:t>
      </w:r>
      <w:r w:rsidRPr="00974039">
        <w:rPr>
          <w:rFonts w:ascii="Calibri" w:hAnsi="Calibri" w:cs="Arial"/>
        </w:rPr>
        <w:br/>
        <w:t>Всех ваших достоинств не счесть.</w:t>
      </w:r>
      <w:r w:rsidRPr="00974039">
        <w:rPr>
          <w:rFonts w:ascii="Calibri" w:hAnsi="Calibri" w:cs="Arial"/>
        </w:rPr>
        <w:br/>
        <w:t>Спасибо, что вы у нас есть.</w:t>
      </w:r>
      <w:r w:rsidRPr="00974039">
        <w:rPr>
          <w:rFonts w:ascii="Calibri" w:hAnsi="Calibri" w:cs="Arial"/>
        </w:rPr>
        <w:br/>
        <w:t>Для бабушки внуки её – не помеха.</w:t>
      </w:r>
      <w:r w:rsidRPr="00974039">
        <w:rPr>
          <w:rFonts w:ascii="Calibri" w:hAnsi="Calibri" w:cs="Arial"/>
        </w:rPr>
        <w:br/>
        <w:t>Что нужно ещё для души ей, скажи?</w:t>
      </w:r>
      <w:r w:rsidRPr="00974039">
        <w:rPr>
          <w:rFonts w:ascii="Calibri" w:hAnsi="Calibri" w:cs="Arial"/>
        </w:rPr>
        <w:br/>
        <w:t>Немножечко счастья, немножечко смеха</w:t>
      </w:r>
      <w:r w:rsidRPr="00974039">
        <w:rPr>
          <w:rFonts w:ascii="Calibri" w:hAnsi="Calibri" w:cs="Arial"/>
        </w:rPr>
        <w:br/>
        <w:t>И много тепла доброй детской души.</w:t>
      </w:r>
      <w:r w:rsidRPr="00974039">
        <w:rPr>
          <w:rFonts w:ascii="Calibri" w:hAnsi="Calibri" w:cs="Arial"/>
        </w:rPr>
        <w:br/>
        <w:t>Желаю вам быть рядом с внуками вечно,</w:t>
      </w:r>
      <w:r w:rsidRPr="00974039">
        <w:rPr>
          <w:rFonts w:ascii="Calibri" w:hAnsi="Calibri" w:cs="Arial"/>
        </w:rPr>
        <w:br/>
        <w:t xml:space="preserve">Не волнуйтесь наши </w:t>
      </w:r>
      <w:r w:rsidRPr="00974039">
        <w:rPr>
          <w:rFonts w:ascii="Calibri" w:hAnsi="Calibri" w:cs="Arial"/>
        </w:rPr>
        <w:br/>
        <w:t>мамы,</w:t>
      </w:r>
      <w:r w:rsidRPr="00974039">
        <w:rPr>
          <w:rFonts w:ascii="Calibri" w:hAnsi="Calibri" w:cs="Arial"/>
        </w:rPr>
        <w:br/>
        <w:t>Мы нигде не пропадем!</w:t>
      </w:r>
    </w:p>
    <w:p w:rsidR="002233A0" w:rsidRPr="00974039" w:rsidRDefault="002233A0" w:rsidP="00974039">
      <w:pPr>
        <w:spacing w:after="0"/>
        <w:ind w:left="1260" w:hanging="1260"/>
        <w:jc w:val="both"/>
        <w:rPr>
          <w:rFonts w:cs="Arial"/>
          <w:sz w:val="24"/>
          <w:szCs w:val="24"/>
        </w:rPr>
      </w:pPr>
      <w:r w:rsidRPr="00974039">
        <w:rPr>
          <w:rFonts w:cs="Arial"/>
          <w:sz w:val="24"/>
          <w:szCs w:val="24"/>
        </w:rPr>
        <w:t>Ведущий: Дорогие бабушки! Вы еще полны сил, бодрости, вы молоды душою. И сейчас мы предлагаем вам спортивный конкурс «Кручусь как белка в колесе». Условие: кто дольше всех прокрутит обруч.</w:t>
      </w:r>
    </w:p>
    <w:p w:rsidR="002233A0" w:rsidRPr="00974039" w:rsidRDefault="002233A0" w:rsidP="00974039">
      <w:pPr>
        <w:spacing w:after="0"/>
        <w:ind w:left="1260" w:hanging="1260"/>
        <w:jc w:val="both"/>
        <w:rPr>
          <w:rFonts w:cs="Arial"/>
          <w:sz w:val="24"/>
          <w:szCs w:val="24"/>
        </w:rPr>
      </w:pPr>
      <w:r w:rsidRPr="00974039">
        <w:rPr>
          <w:rFonts w:cs="Arial"/>
          <w:sz w:val="24"/>
          <w:szCs w:val="24"/>
        </w:rPr>
        <w:t xml:space="preserve">Ведущий: Молодцы! Чего только не умеют наши бабушки, не правда ли  В этом мы только что убедились. А смогут ли порадовать вас своими частушками ребята, это мы сейчас увидим. </w:t>
      </w:r>
    </w:p>
    <w:p w:rsidR="002233A0" w:rsidRPr="00974039" w:rsidRDefault="002233A0" w:rsidP="00974039">
      <w:pPr>
        <w:spacing w:after="0"/>
        <w:ind w:left="1260" w:hanging="1260"/>
        <w:jc w:val="both"/>
        <w:rPr>
          <w:rFonts w:cs="Arial"/>
          <w:sz w:val="24"/>
          <w:szCs w:val="24"/>
        </w:rPr>
      </w:pPr>
    </w:p>
    <w:p w:rsidR="002233A0" w:rsidRPr="00974039" w:rsidRDefault="002233A0" w:rsidP="00974039">
      <w:pPr>
        <w:pStyle w:val="NormalWeb"/>
        <w:spacing w:after="0" w:afterAutospacing="0"/>
        <w:rPr>
          <w:rFonts w:ascii="Calibri" w:hAnsi="Calibri" w:cs="Arial"/>
        </w:rPr>
      </w:pPr>
      <w:r w:rsidRPr="00974039">
        <w:rPr>
          <w:rStyle w:val="Emphasis"/>
          <w:rFonts w:ascii="Calibri" w:hAnsi="Calibri" w:cs="Arial"/>
          <w:b/>
          <w:bCs/>
        </w:rPr>
        <w:t>1-й ведущий: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 xml:space="preserve">Мы и пишем и читаем, </w:t>
      </w:r>
      <w:r w:rsidRPr="00974039">
        <w:rPr>
          <w:sz w:val="24"/>
          <w:szCs w:val="24"/>
        </w:rPr>
        <w:br/>
        <w:t>И частушки сочиняем.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 xml:space="preserve">И на празднике для Вас </w:t>
      </w:r>
      <w:r w:rsidRPr="00974039">
        <w:rPr>
          <w:sz w:val="24"/>
          <w:szCs w:val="24"/>
        </w:rPr>
        <w:br/>
        <w:t>Их исполним в тот же час.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Частушки в исполнении учащихся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Кто сказал – частушки вроде,</w:t>
      </w:r>
      <w:r w:rsidRPr="00974039">
        <w:rPr>
          <w:sz w:val="24"/>
          <w:szCs w:val="24"/>
        </w:rPr>
        <w:br/>
        <w:t>В наши дни уже не в моде?</w:t>
      </w:r>
      <w:r w:rsidRPr="00974039">
        <w:rPr>
          <w:sz w:val="24"/>
          <w:szCs w:val="24"/>
        </w:rPr>
        <w:br/>
        <w:t xml:space="preserve">Только дело разве в моде </w:t>
      </w:r>
      <w:r w:rsidRPr="00974039">
        <w:rPr>
          <w:sz w:val="24"/>
          <w:szCs w:val="24"/>
        </w:rPr>
        <w:br/>
        <w:t>Если любят их в народе?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 xml:space="preserve">Мы без бабушки однажды </w:t>
      </w:r>
      <w:r w:rsidRPr="00974039">
        <w:rPr>
          <w:sz w:val="24"/>
          <w:szCs w:val="24"/>
        </w:rPr>
        <w:br/>
        <w:t>Приготовили обед.</w:t>
      </w:r>
      <w:r w:rsidRPr="00974039">
        <w:rPr>
          <w:sz w:val="24"/>
          <w:szCs w:val="24"/>
        </w:rPr>
        <w:br/>
        <w:t>Сами вымыли посуду,</w:t>
      </w:r>
      <w:r w:rsidRPr="00974039">
        <w:rPr>
          <w:sz w:val="24"/>
          <w:szCs w:val="24"/>
        </w:rPr>
        <w:br/>
        <w:t>И с тех пор посуды нет.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Если бабушка сказала:</w:t>
      </w:r>
      <w:r w:rsidRPr="00974039">
        <w:rPr>
          <w:sz w:val="24"/>
          <w:szCs w:val="24"/>
        </w:rPr>
        <w:br/>
        <w:t>То не трогай, то – не смей,</w:t>
      </w:r>
      <w:r w:rsidRPr="00974039">
        <w:rPr>
          <w:sz w:val="24"/>
          <w:szCs w:val="24"/>
        </w:rPr>
        <w:br/>
        <w:t>Надо слушать, потому что</w:t>
      </w:r>
      <w:r w:rsidRPr="00974039">
        <w:rPr>
          <w:sz w:val="24"/>
          <w:szCs w:val="24"/>
        </w:rPr>
        <w:br/>
        <w:t>Дом наш держится на ней.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Вот почистить раз в году</w:t>
      </w:r>
      <w:r w:rsidRPr="00974039">
        <w:rPr>
          <w:sz w:val="24"/>
          <w:szCs w:val="24"/>
        </w:rPr>
        <w:br/>
        <w:t>Решила я сковороду,</w:t>
      </w:r>
      <w:r w:rsidRPr="00974039">
        <w:rPr>
          <w:sz w:val="24"/>
          <w:szCs w:val="24"/>
        </w:rPr>
        <w:br/>
        <w:t>А потом четыре дня</w:t>
      </w:r>
      <w:r w:rsidRPr="00974039">
        <w:rPr>
          <w:sz w:val="24"/>
          <w:szCs w:val="24"/>
        </w:rPr>
        <w:br/>
        <w:t xml:space="preserve">Мыла бабушка меня. 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Закопченную кастрюлю</w:t>
      </w:r>
      <w:r w:rsidRPr="00974039">
        <w:rPr>
          <w:sz w:val="24"/>
          <w:szCs w:val="24"/>
        </w:rPr>
        <w:br/>
        <w:t>Лена чистила песком.</w:t>
      </w:r>
      <w:r w:rsidRPr="00974039">
        <w:rPr>
          <w:sz w:val="24"/>
          <w:szCs w:val="24"/>
        </w:rPr>
        <w:br/>
        <w:t xml:space="preserve">Два часа в корыте Лену </w:t>
      </w:r>
      <w:r w:rsidRPr="00974039">
        <w:rPr>
          <w:sz w:val="24"/>
          <w:szCs w:val="24"/>
        </w:rPr>
        <w:br/>
        <w:t>Мыла бабушка потом.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Мы пропели, как сумели,</w:t>
      </w:r>
      <w:r w:rsidRPr="00974039">
        <w:rPr>
          <w:sz w:val="24"/>
          <w:szCs w:val="24"/>
        </w:rPr>
        <w:br/>
        <w:t xml:space="preserve">Станцевали, как смогли. </w:t>
      </w:r>
      <w:r w:rsidRPr="00974039">
        <w:rPr>
          <w:sz w:val="24"/>
          <w:szCs w:val="24"/>
        </w:rPr>
        <w:br/>
        <w:t>Если было бы возможно,</w:t>
      </w:r>
      <w:r w:rsidRPr="00974039">
        <w:rPr>
          <w:sz w:val="24"/>
          <w:szCs w:val="24"/>
        </w:rPr>
        <w:br/>
        <w:t xml:space="preserve">За вас на пенсию пошли. 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А пока мы петь кончаем,</w:t>
      </w:r>
      <w:r w:rsidRPr="00974039">
        <w:rPr>
          <w:sz w:val="24"/>
          <w:szCs w:val="24"/>
        </w:rPr>
        <w:br/>
        <w:t>И бабулям обещаем</w:t>
      </w:r>
      <w:r w:rsidRPr="00974039">
        <w:rPr>
          <w:sz w:val="24"/>
          <w:szCs w:val="24"/>
        </w:rPr>
        <w:br/>
        <w:t>Слушать вас всегда во всем</w:t>
      </w:r>
      <w:r w:rsidRPr="00974039">
        <w:rPr>
          <w:sz w:val="24"/>
          <w:szCs w:val="24"/>
        </w:rPr>
        <w:br/>
        <w:t xml:space="preserve">Утром, вечером и днем. 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Ведущий: Молодцы!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Наше мероприятие называется «Моя бабушка и я – настоящие друзья», поэтому мы сейчас проверим, как дружно справятся со следующим заданием наши участники. Конкурс «Клубок»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Бабушкам я даю по клубку ниток. Вы, как можно быстрее разматываете нитки, а внуки сматывают в клубок.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Ведущий; От бабушек мы часто слышим много ласковых, теплых слов, а знают ли внучата такие слова, мы сейчас проверим. Ребята, вам предстоит назвать ласковые слова для бабушек.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Стихотворение “Бабушки – старушки”.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Ну, какие бабушки – старушки?</w:t>
      </w:r>
      <w:r w:rsidRPr="00974039">
        <w:rPr>
          <w:sz w:val="24"/>
          <w:szCs w:val="24"/>
        </w:rPr>
        <w:br/>
        <w:t>Это наши старшие подружки!</w:t>
      </w:r>
      <w:r w:rsidRPr="00974039">
        <w:rPr>
          <w:sz w:val="24"/>
          <w:szCs w:val="24"/>
        </w:rPr>
        <w:br/>
        <w:t>Сколько будет дважды два?</w:t>
      </w:r>
      <w:r w:rsidRPr="00974039">
        <w:rPr>
          <w:sz w:val="24"/>
          <w:szCs w:val="24"/>
        </w:rPr>
        <w:br/>
        <w:t>Что такое острова?</w:t>
      </w:r>
      <w:r w:rsidRPr="00974039">
        <w:rPr>
          <w:sz w:val="24"/>
          <w:szCs w:val="24"/>
        </w:rPr>
        <w:br/>
        <w:t>Для чего медведь залез в берлогу?</w:t>
      </w:r>
      <w:r w:rsidRPr="00974039">
        <w:rPr>
          <w:sz w:val="24"/>
          <w:szCs w:val="24"/>
        </w:rPr>
        <w:br/>
        <w:t>Где Снегурочка живёт?</w:t>
      </w:r>
      <w:r w:rsidRPr="00974039">
        <w:rPr>
          <w:sz w:val="24"/>
          <w:szCs w:val="24"/>
        </w:rPr>
        <w:br/>
        <w:t>Как летает самолёт?</w:t>
      </w:r>
      <w:r w:rsidRPr="00974039">
        <w:rPr>
          <w:sz w:val="24"/>
          <w:szCs w:val="24"/>
        </w:rPr>
        <w:br/>
        <w:t>Бабушки на всё ответить могут.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Мы едва успели встать с постели,</w:t>
      </w:r>
      <w:r w:rsidRPr="00974039">
        <w:rPr>
          <w:sz w:val="24"/>
          <w:szCs w:val="24"/>
        </w:rPr>
        <w:br/>
        <w:t>Как наши бабушки успели</w:t>
      </w:r>
      <w:r w:rsidRPr="00974039">
        <w:rPr>
          <w:sz w:val="24"/>
          <w:szCs w:val="24"/>
        </w:rPr>
        <w:br/>
        <w:t>Нам косички заплести,</w:t>
      </w:r>
      <w:r w:rsidRPr="00974039">
        <w:rPr>
          <w:sz w:val="24"/>
          <w:szCs w:val="24"/>
        </w:rPr>
        <w:br/>
        <w:t>Пол в квартире подмести,</w:t>
      </w:r>
      <w:r w:rsidRPr="00974039">
        <w:rPr>
          <w:sz w:val="24"/>
          <w:szCs w:val="24"/>
        </w:rPr>
        <w:br/>
        <w:t>Кашу вкусную сварить,</w:t>
      </w:r>
      <w:r w:rsidRPr="00974039">
        <w:rPr>
          <w:sz w:val="24"/>
          <w:szCs w:val="24"/>
        </w:rPr>
        <w:br/>
        <w:t>В магазине хлеб купить.</w:t>
      </w:r>
      <w:r w:rsidRPr="00974039">
        <w:rPr>
          <w:sz w:val="24"/>
          <w:szCs w:val="24"/>
        </w:rPr>
        <w:br/>
        <w:t>С бабушками очень повезло нам!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Ведущий. Уважаемые участники праздника! Многие из вас знают, что 1 октября объявлен днём пожилого человека . Это означает, что мы должны быть к ним более внимательными, добрыми. Всегда помогай старым людям, если они в этом нуждаются.</w:t>
      </w:r>
      <w:r w:rsidRPr="00974039">
        <w:rPr>
          <w:sz w:val="24"/>
          <w:szCs w:val="24"/>
        </w:rPr>
        <w:br/>
        <w:t>Не забывай поприветствовать ежедневно свою бабушку, дедушку, спросить о их здоровье. Если они не живут с тобой, звони им чаще.</w:t>
      </w:r>
      <w:r w:rsidRPr="00974039">
        <w:rPr>
          <w:sz w:val="24"/>
          <w:szCs w:val="24"/>
        </w:rPr>
        <w:br/>
        <w:t>Помни о вежливых словах: «Здравствуй, бабуля!»; «Доброе утро, бабуленька!»; «Спокойной ночи, бабушка!»; «Как ты себя чувствуешь, бабушка?»; «Благодарю, бабуля»; «Спасибо, бабуля» и др.</w:t>
      </w:r>
      <w:r w:rsidRPr="00974039">
        <w:rPr>
          <w:sz w:val="24"/>
          <w:szCs w:val="24"/>
        </w:rPr>
        <w:br/>
        <w:t>Всегда думай, чем порадуешь бабушку, бабушек.</w:t>
      </w:r>
      <w:r w:rsidRPr="00974039">
        <w:rPr>
          <w:sz w:val="24"/>
          <w:szCs w:val="24"/>
        </w:rPr>
        <w:br/>
        <w:t>Позвони сегодня бабушкам, если они не смогли прийти на праздник, и расскажи им о нем.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 xml:space="preserve"> Как хочется нам много слов сказать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 xml:space="preserve"> Всем бабушкам земли любимой нашей.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Здоровья им и счастья пожелать,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 xml:space="preserve">                      Надежд, терпенья, радости, удачи!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 xml:space="preserve">                     Живем на свете мы немного лет,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 xml:space="preserve">                     И многого, друзья, еще не знаем.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 xml:space="preserve">                       Но верится в победу и успех, 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 xml:space="preserve">                     Когда с тобою рядом – бабушка! 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1-й ведущий: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 xml:space="preserve">Желаем не скучать и не хворать. </w:t>
      </w:r>
      <w:r w:rsidRPr="00974039">
        <w:rPr>
          <w:sz w:val="24"/>
          <w:szCs w:val="24"/>
        </w:rPr>
        <w:br/>
        <w:t>Беречь себя, с улыбкой день встречать!</w:t>
      </w:r>
      <w:r w:rsidRPr="00974039">
        <w:rPr>
          <w:sz w:val="24"/>
          <w:szCs w:val="24"/>
        </w:rPr>
        <w:br/>
        <w:t>Обещаньем чаще радовать друзей</w:t>
      </w:r>
      <w:r w:rsidRPr="00974039">
        <w:rPr>
          <w:sz w:val="24"/>
          <w:szCs w:val="24"/>
        </w:rPr>
        <w:br/>
        <w:t>И принимать по праздникам гостей!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2-й ведущий: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 xml:space="preserve">Желаем неприятности забыть, </w:t>
      </w:r>
      <w:r w:rsidRPr="00974039">
        <w:rPr>
          <w:sz w:val="24"/>
          <w:szCs w:val="24"/>
        </w:rPr>
        <w:br/>
        <w:t>И веселей на белом свете жить!</w:t>
      </w:r>
      <w:r w:rsidRPr="00974039">
        <w:rPr>
          <w:sz w:val="24"/>
          <w:szCs w:val="24"/>
        </w:rPr>
        <w:br/>
        <w:t>Хорошим настроеньем дорожить,</w:t>
      </w:r>
      <w:r w:rsidRPr="00974039">
        <w:rPr>
          <w:sz w:val="24"/>
          <w:szCs w:val="24"/>
        </w:rPr>
        <w:br/>
        <w:t>И с каждым новым днём счастливей быть!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Пусть морщины вас не старят,</w:t>
      </w:r>
      <w:r w:rsidRPr="00974039">
        <w:rPr>
          <w:sz w:val="24"/>
          <w:szCs w:val="24"/>
        </w:rPr>
        <w:br/>
        <w:t>Не печалят никогда,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И судьба пусть вам подарит</w:t>
      </w:r>
      <w:r w:rsidRPr="00974039">
        <w:rPr>
          <w:sz w:val="24"/>
          <w:szCs w:val="24"/>
        </w:rPr>
        <w:br/>
        <w:t>Жизнь на долгие года.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 xml:space="preserve">Желаю милой бабушке </w:t>
      </w:r>
      <w:r w:rsidRPr="00974039">
        <w:rPr>
          <w:sz w:val="24"/>
          <w:szCs w:val="24"/>
        </w:rPr>
        <w:br/>
        <w:t xml:space="preserve">Быть сильной, не болеть, </w:t>
      </w:r>
      <w:r w:rsidRPr="00974039">
        <w:rPr>
          <w:sz w:val="24"/>
          <w:szCs w:val="24"/>
        </w:rPr>
        <w:br/>
        <w:t>Не замыкаться в прошлом,</w:t>
      </w:r>
      <w:r w:rsidRPr="00974039">
        <w:rPr>
          <w:sz w:val="24"/>
          <w:szCs w:val="24"/>
        </w:rPr>
        <w:br/>
        <w:t>О годах не жалеть.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2-й ведущий: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 xml:space="preserve">Быть, как всегда, </w:t>
      </w:r>
      <w:r w:rsidRPr="00974039">
        <w:rPr>
          <w:sz w:val="24"/>
          <w:szCs w:val="24"/>
        </w:rPr>
        <w:br/>
        <w:t xml:space="preserve">Красивой, душевной, молодой! </w:t>
      </w:r>
      <w:r w:rsidRPr="00974039">
        <w:rPr>
          <w:sz w:val="24"/>
          <w:szCs w:val="24"/>
        </w:rPr>
        <w:br/>
        <w:t>Для близких оставаться</w:t>
      </w:r>
      <w:r w:rsidRPr="00974039">
        <w:rPr>
          <w:sz w:val="24"/>
          <w:szCs w:val="24"/>
        </w:rPr>
        <w:br/>
        <w:t>Такой же – Золотой!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А сейчас прозвучит для вас заключительная песня «Песенка про бабушку»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Ведущий: Закончился праздник, пора расставаться.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Желаем вам юными век оставаться.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И больше улыбок и меньше потерь.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Пусть вам прямо в счастье откроется дверь.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 xml:space="preserve"> Да, бывает, что внуки приносят вам огорчения. Но я думаю, что все равно они очень-очень вас любят и для них вы самые-самые хорошие. И сейчас пришло время подарить вам подарки, которые с большой любовью и старанием дети сделали для вас своими руками.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>Примите наши поздравленья</w:t>
      </w:r>
      <w:r w:rsidRPr="00974039">
        <w:rPr>
          <w:sz w:val="24"/>
          <w:szCs w:val="24"/>
        </w:rPr>
        <w:br/>
        <w:t>Здоровья, счастья и добра</w:t>
      </w:r>
      <w:r w:rsidRPr="00974039">
        <w:rPr>
          <w:sz w:val="24"/>
          <w:szCs w:val="24"/>
        </w:rPr>
        <w:br/>
        <w:t>И пусть плохого настроенья</w:t>
      </w:r>
      <w:r w:rsidRPr="00974039">
        <w:rPr>
          <w:sz w:val="24"/>
          <w:szCs w:val="24"/>
        </w:rPr>
        <w:br/>
        <w:t>У вас не будет никогда</w:t>
      </w:r>
      <w:r w:rsidRPr="00974039">
        <w:rPr>
          <w:sz w:val="24"/>
          <w:szCs w:val="24"/>
        </w:rPr>
        <w:br/>
        <w:t>На мир смотрите с наслажденьем</w:t>
      </w:r>
      <w:r w:rsidRPr="00974039">
        <w:rPr>
          <w:sz w:val="24"/>
          <w:szCs w:val="24"/>
        </w:rPr>
        <w:br/>
        <w:t xml:space="preserve">И грусть отступит и беда </w:t>
      </w:r>
      <w:r w:rsidRPr="00974039">
        <w:rPr>
          <w:sz w:val="24"/>
          <w:szCs w:val="24"/>
        </w:rPr>
        <w:br/>
        <w:t>Успех, удача и везенье</w:t>
      </w:r>
      <w:r w:rsidRPr="00974039">
        <w:rPr>
          <w:sz w:val="24"/>
          <w:szCs w:val="24"/>
        </w:rPr>
        <w:br/>
        <w:t>Пусть вам сопутствует всегда.</w:t>
      </w:r>
    </w:p>
    <w:p w:rsidR="002233A0" w:rsidRPr="00974039" w:rsidRDefault="002233A0" w:rsidP="00974039">
      <w:pPr>
        <w:spacing w:after="0"/>
        <w:rPr>
          <w:sz w:val="24"/>
          <w:szCs w:val="24"/>
        </w:rPr>
      </w:pPr>
      <w:r w:rsidRPr="00974039">
        <w:rPr>
          <w:sz w:val="24"/>
          <w:szCs w:val="24"/>
        </w:rPr>
        <w:t xml:space="preserve">   </w:t>
      </w:r>
    </w:p>
    <w:sectPr w:rsidR="002233A0" w:rsidRPr="00974039" w:rsidSect="009126C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C47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8E1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744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3878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18ED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8CE7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92C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FC26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C2B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B88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245"/>
    <w:rsid w:val="00143384"/>
    <w:rsid w:val="002233A0"/>
    <w:rsid w:val="00360DCD"/>
    <w:rsid w:val="004566B7"/>
    <w:rsid w:val="00572CB5"/>
    <w:rsid w:val="007B705D"/>
    <w:rsid w:val="007D2052"/>
    <w:rsid w:val="009126C6"/>
    <w:rsid w:val="0093522B"/>
    <w:rsid w:val="00974039"/>
    <w:rsid w:val="00A540AB"/>
    <w:rsid w:val="00A77245"/>
    <w:rsid w:val="00DD16D5"/>
    <w:rsid w:val="00E3532D"/>
    <w:rsid w:val="00E91E09"/>
    <w:rsid w:val="00F4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E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12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9126C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5</Pages>
  <Words>1068</Words>
  <Characters>6090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2</cp:revision>
  <cp:lastPrinted>2011-09-28T16:06:00Z</cp:lastPrinted>
  <dcterms:created xsi:type="dcterms:W3CDTF">2011-09-28T14:45:00Z</dcterms:created>
  <dcterms:modified xsi:type="dcterms:W3CDTF">2012-04-29T05:34:00Z</dcterms:modified>
</cp:coreProperties>
</file>